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556D" w14:textId="77777777" w:rsidR="00D23983" w:rsidRPr="00D23983" w:rsidRDefault="00D23983" w:rsidP="006F441C">
      <w:pPr>
        <w:pStyle w:val="Nadpis1"/>
        <w:spacing w:before="480" w:after="480" w:line="360" w:lineRule="auto"/>
        <w:contextualSpacing/>
        <w:jc w:val="center"/>
        <w:rPr>
          <w:rStyle w:val="NzevChar"/>
          <w:rFonts w:ascii="Times New Roman" w:hAnsi="Times New Roman"/>
          <w:color w:val="auto"/>
          <w:sz w:val="40"/>
          <w:szCs w:val="24"/>
        </w:rPr>
      </w:pPr>
      <w:r w:rsidRPr="00D23983">
        <w:rPr>
          <w:rStyle w:val="NzevChar"/>
          <w:rFonts w:ascii="Times New Roman" w:hAnsi="Times New Roman"/>
          <w:color w:val="auto"/>
          <w:sz w:val="40"/>
          <w:szCs w:val="24"/>
        </w:rPr>
        <w:t xml:space="preserve">jednorázová </w:t>
      </w:r>
      <w:r w:rsidR="00537163" w:rsidRPr="00D23983">
        <w:rPr>
          <w:rStyle w:val="NzevChar"/>
          <w:rFonts w:ascii="Times New Roman" w:hAnsi="Times New Roman"/>
          <w:color w:val="auto"/>
          <w:sz w:val="40"/>
          <w:szCs w:val="24"/>
        </w:rPr>
        <w:t>PLNÁ MOC</w:t>
      </w:r>
      <w:r w:rsidR="00D9569E" w:rsidRPr="00D23983">
        <w:rPr>
          <w:rStyle w:val="NzevChar"/>
          <w:rFonts w:ascii="Times New Roman" w:hAnsi="Times New Roman"/>
          <w:color w:val="auto"/>
          <w:sz w:val="40"/>
          <w:szCs w:val="24"/>
        </w:rPr>
        <w:t xml:space="preserve"> </w:t>
      </w:r>
    </w:p>
    <w:p w14:paraId="71FD0498" w14:textId="77777777" w:rsidR="00D9569E" w:rsidRPr="00D23983" w:rsidRDefault="00D9569E" w:rsidP="006F441C">
      <w:pPr>
        <w:pStyle w:val="Nadpis1"/>
        <w:spacing w:before="480" w:after="480" w:line="360" w:lineRule="auto"/>
        <w:contextualSpacing/>
        <w:jc w:val="center"/>
        <w:rPr>
          <w:sz w:val="40"/>
        </w:rPr>
      </w:pPr>
      <w:r w:rsidRPr="00D23983">
        <w:rPr>
          <w:sz w:val="40"/>
        </w:rPr>
        <w:t xml:space="preserve">k </w:t>
      </w:r>
      <w:r w:rsidR="00537163" w:rsidRPr="00D23983">
        <w:rPr>
          <w:sz w:val="40"/>
        </w:rPr>
        <w:t xml:space="preserve">zastupování na členské schůzi </w:t>
      </w:r>
    </w:p>
    <w:p w14:paraId="12A63ECC" w14:textId="77777777" w:rsidR="006F441C" w:rsidRPr="00D23983" w:rsidRDefault="006F441C" w:rsidP="00D23983">
      <w:pPr>
        <w:pStyle w:val="Nadpis1"/>
        <w:spacing w:before="480" w:after="480" w:line="360" w:lineRule="auto"/>
        <w:contextualSpacing/>
        <w:jc w:val="center"/>
        <w:rPr>
          <w:b w:val="0"/>
          <w:bCs w:val="0"/>
        </w:rPr>
      </w:pPr>
    </w:p>
    <w:p w14:paraId="0EC3CA17" w14:textId="77777777" w:rsidR="00980CF3" w:rsidRPr="00D23983" w:rsidRDefault="00E35D3F" w:rsidP="005E0BDE">
      <w:pPr>
        <w:pStyle w:val="Nadpis1"/>
        <w:spacing w:before="480" w:after="480" w:line="360" w:lineRule="auto"/>
        <w:contextualSpacing/>
        <w:rPr>
          <w:b w:val="0"/>
        </w:rPr>
      </w:pPr>
      <w:r>
        <w:rPr>
          <w:b w:val="0"/>
        </w:rPr>
        <w:t>Spolku:</w:t>
      </w:r>
      <w:r w:rsidR="00D9569E" w:rsidRPr="00D23983">
        <w:rPr>
          <w:b w:val="0"/>
        </w:rPr>
        <w:t xml:space="preserve"> </w:t>
      </w:r>
      <w:r>
        <w:rPr>
          <w:b w:val="0"/>
        </w:rPr>
        <w:t>Sdružení přátel vodicích psů, z.s.</w:t>
      </w:r>
    </w:p>
    <w:p w14:paraId="082C8DC1" w14:textId="77777777" w:rsidR="00D9569E" w:rsidRPr="00D23983" w:rsidRDefault="00D9569E" w:rsidP="005E0BDE">
      <w:pPr>
        <w:pStyle w:val="Nadpis1"/>
        <w:spacing w:before="480" w:after="480" w:line="360" w:lineRule="auto"/>
        <w:contextualSpacing/>
        <w:rPr>
          <w:b w:val="0"/>
        </w:rPr>
      </w:pPr>
      <w:r w:rsidRPr="00D23983">
        <w:rPr>
          <w:b w:val="0"/>
        </w:rPr>
        <w:t>se sídlem</w:t>
      </w:r>
      <w:r w:rsidR="00E35D3F">
        <w:rPr>
          <w:b w:val="0"/>
        </w:rPr>
        <w:t>:</w:t>
      </w:r>
      <w:r w:rsidRPr="00D23983">
        <w:rPr>
          <w:b w:val="0"/>
        </w:rPr>
        <w:t xml:space="preserve"> </w:t>
      </w:r>
      <w:r w:rsidR="00E35D3F">
        <w:rPr>
          <w:b w:val="0"/>
        </w:rPr>
        <w:t>U Josefa 114</w:t>
      </w:r>
      <w:r w:rsidRPr="00D23983">
        <w:rPr>
          <w:b w:val="0"/>
        </w:rPr>
        <w:t>,</w:t>
      </w:r>
      <w:r w:rsidR="00E35D3F">
        <w:rPr>
          <w:b w:val="0"/>
        </w:rPr>
        <w:t xml:space="preserve"> 530 09 Pardubice</w:t>
      </w:r>
    </w:p>
    <w:p w14:paraId="3046DDD6" w14:textId="77777777" w:rsidR="00D9569E" w:rsidRDefault="00D9569E" w:rsidP="005E0BDE">
      <w:pPr>
        <w:pStyle w:val="Nadpis1"/>
        <w:spacing w:before="480" w:after="480" w:line="360" w:lineRule="auto"/>
        <w:contextualSpacing/>
        <w:rPr>
          <w:b w:val="0"/>
        </w:rPr>
      </w:pPr>
      <w:r w:rsidRPr="00D23983">
        <w:rPr>
          <w:b w:val="0"/>
        </w:rPr>
        <w:t xml:space="preserve">IČ: </w:t>
      </w:r>
      <w:r w:rsidR="00E35D3F" w:rsidRPr="00E35D3F">
        <w:rPr>
          <w:b w:val="0"/>
        </w:rPr>
        <w:t>018</w:t>
      </w:r>
      <w:r w:rsidR="00E35D3F">
        <w:rPr>
          <w:b w:val="0"/>
        </w:rPr>
        <w:t xml:space="preserve"> </w:t>
      </w:r>
      <w:r w:rsidR="00E35D3F" w:rsidRPr="00E35D3F">
        <w:rPr>
          <w:b w:val="0"/>
        </w:rPr>
        <w:t>63</w:t>
      </w:r>
      <w:r w:rsidR="00E35D3F">
        <w:rPr>
          <w:b w:val="0"/>
        </w:rPr>
        <w:t xml:space="preserve"> </w:t>
      </w:r>
      <w:r w:rsidR="00E35D3F" w:rsidRPr="00E35D3F">
        <w:rPr>
          <w:b w:val="0"/>
        </w:rPr>
        <w:t>495</w:t>
      </w:r>
    </w:p>
    <w:p w14:paraId="29B9217A" w14:textId="77777777" w:rsidR="00D23983" w:rsidRDefault="005E0BDE" w:rsidP="00D23983">
      <w:pPr>
        <w:jc w:val="center"/>
      </w:pPr>
      <w:r>
        <w:t>k</w:t>
      </w:r>
      <w:r w:rsidR="00D23983">
        <w:t xml:space="preserve">onané dne </w:t>
      </w:r>
      <w:sdt>
        <w:sdtPr>
          <w:alias w:val="Datum konání"/>
          <w:tag w:val="Datum konání"/>
          <w:id w:val="42420432"/>
          <w:lock w:val="sdtLocked"/>
          <w:placeholder>
            <w:docPart w:val="B44E27B4C0EF4DEE8993564F0A3AE8D8"/>
          </w:placeholder>
          <w:showingPlcHdr/>
          <w:date>
            <w:dateFormat w:val="dd.M.yyyy"/>
            <w:lid w:val="cs-CZ"/>
            <w:storeMappedDataAs w:val="dateTime"/>
            <w:calendar w:val="gregorian"/>
          </w:date>
        </w:sdtPr>
        <w:sdtEndPr/>
        <w:sdtContent>
          <w:r w:rsidR="00E35D3F" w:rsidRPr="00A709BC">
            <w:rPr>
              <w:rStyle w:val="Zstupntext"/>
              <w:rFonts w:eastAsia="Calibri"/>
            </w:rPr>
            <w:t>Klikněte nebo klepněte sem a zadejte datum.</w:t>
          </w:r>
        </w:sdtContent>
      </w:sdt>
    </w:p>
    <w:p w14:paraId="3E460AC7" w14:textId="77777777" w:rsidR="00D23983" w:rsidRDefault="00D23983" w:rsidP="00D23983"/>
    <w:p w14:paraId="20185CBF" w14:textId="77777777" w:rsidR="00D23983" w:rsidRPr="00D23983" w:rsidRDefault="00D23983" w:rsidP="00D23983"/>
    <w:p w14:paraId="61AAC6CE" w14:textId="77777777" w:rsidR="00E35D3F" w:rsidRDefault="00537163" w:rsidP="005E0BDE">
      <w:pPr>
        <w:spacing w:line="480" w:lineRule="auto"/>
        <w:rPr>
          <w:b/>
        </w:rPr>
      </w:pPr>
      <w:r w:rsidRPr="00D23983">
        <w:t>Já, níže podepsaný(á)</w:t>
      </w:r>
      <w:r w:rsidR="00D23983" w:rsidRPr="00D23983">
        <w:t xml:space="preserve"> </w:t>
      </w:r>
      <w:r w:rsidR="005E0BDE">
        <w:t xml:space="preserve">člen </w:t>
      </w:r>
      <w:r w:rsidR="00E35D3F">
        <w:t>spolku</w:t>
      </w:r>
      <w:r w:rsidR="005E0BDE">
        <w:t xml:space="preserve"> a</w:t>
      </w:r>
      <w:r w:rsidR="005E0BDE" w:rsidRPr="00333BE1">
        <w:rPr>
          <w:b/>
        </w:rPr>
        <w:t xml:space="preserve"> </w:t>
      </w:r>
      <w:r w:rsidR="00D23983" w:rsidRPr="00333BE1">
        <w:rPr>
          <w:b/>
        </w:rPr>
        <w:t>zmocnitel</w:t>
      </w:r>
    </w:p>
    <w:p w14:paraId="6F99A83F" w14:textId="77777777" w:rsidR="00D23983" w:rsidRDefault="000C7D89" w:rsidP="005E0BDE">
      <w:pPr>
        <w:spacing w:line="480" w:lineRule="auto"/>
      </w:pPr>
      <w:sdt>
        <w:sdtPr>
          <w:alias w:val="Zmocnitel"/>
          <w:tag w:val="Zmocnitel"/>
          <w:id w:val="-2070103541"/>
          <w:lock w:val="sdtLocked"/>
          <w:placeholder>
            <w:docPart w:val="D2ECC2A5F58C4EA7A7A366DB20A89669"/>
          </w:placeholder>
          <w:showingPlcHdr/>
          <w:text/>
        </w:sdtPr>
        <w:sdtEndPr/>
        <w:sdtContent>
          <w:r w:rsidR="00E35D3F" w:rsidRPr="00A709BC">
            <w:rPr>
              <w:rStyle w:val="Zstupntext"/>
              <w:rFonts w:eastAsia="Calibri"/>
            </w:rPr>
            <w:t>Klikněte nebo klepněte sem a zadejte text.</w:t>
          </w:r>
        </w:sdtContent>
      </w:sdt>
      <w:r w:rsidR="00E35D3F">
        <w:t>,</w:t>
      </w:r>
      <w:r w:rsidR="00D23983">
        <w:t xml:space="preserve"> </w:t>
      </w:r>
      <w:r w:rsidR="00D23983" w:rsidRPr="00D23983">
        <w:t>datum narození</w:t>
      </w:r>
      <w:r w:rsidR="00E35D3F">
        <w:t xml:space="preserve"> </w:t>
      </w:r>
      <w:sdt>
        <w:sdtPr>
          <w:alias w:val="Datum narození zmocnitele"/>
          <w:tag w:val="Datum narození"/>
          <w:id w:val="-1849860080"/>
          <w:placeholder>
            <w:docPart w:val="51F111479CF94AB4AB81E713B76FCCA4"/>
          </w:placeholder>
          <w:showingPlcHdr/>
          <w:date>
            <w:dateFormat w:val="dd.M.yyyy"/>
            <w:lid w:val="cs-CZ"/>
            <w:storeMappedDataAs w:val="dateTime"/>
            <w:calendar w:val="gregorian"/>
          </w:date>
        </w:sdtPr>
        <w:sdtEndPr/>
        <w:sdtContent>
          <w:r w:rsidR="00E35D3F" w:rsidRPr="00A709BC">
            <w:rPr>
              <w:rStyle w:val="Zstupntext"/>
              <w:rFonts w:eastAsia="Calibri"/>
            </w:rPr>
            <w:t>Klikněte nebo klepněte sem a zadejte datum.</w:t>
          </w:r>
        </w:sdtContent>
      </w:sdt>
      <w:r w:rsidR="00D23983" w:rsidRPr="00D23983">
        <w:t>,</w:t>
      </w:r>
    </w:p>
    <w:p w14:paraId="74D869CD" w14:textId="77777777" w:rsidR="00E35D3F" w:rsidRDefault="00D23983" w:rsidP="00E35D3F">
      <w:pPr>
        <w:spacing w:line="480" w:lineRule="auto"/>
      </w:pPr>
      <w:r w:rsidRPr="00D23983">
        <w:t xml:space="preserve">trvale bytem </w:t>
      </w:r>
      <w:sdt>
        <w:sdtPr>
          <w:alias w:val="Bydliště zmocnitele"/>
          <w:tag w:val="Bydliště zmocnitele"/>
          <w:id w:val="-1352874341"/>
          <w:lock w:val="sdtLocked"/>
          <w:placeholder>
            <w:docPart w:val="6CF1F5F1ECDF4BD981EEEDEFF6162621"/>
          </w:placeholder>
          <w:showingPlcHdr/>
          <w:text/>
        </w:sdtPr>
        <w:sdtEndPr/>
        <w:sdtContent>
          <w:r w:rsidR="00E35D3F" w:rsidRPr="00A709BC">
            <w:rPr>
              <w:rStyle w:val="Zstupntext"/>
              <w:rFonts w:eastAsia="Calibri"/>
            </w:rPr>
            <w:t>Klikněte nebo klepněte sem a zadejte text.</w:t>
          </w:r>
        </w:sdtContent>
      </w:sdt>
      <w:r w:rsidR="00E35D3F">
        <w:t>.</w:t>
      </w:r>
    </w:p>
    <w:p w14:paraId="2D5FD37C" w14:textId="77777777" w:rsidR="00D23983" w:rsidRDefault="00537163" w:rsidP="00E35D3F">
      <w:pPr>
        <w:spacing w:line="480" w:lineRule="auto"/>
        <w:jc w:val="center"/>
      </w:pPr>
      <w:r w:rsidRPr="00D23983">
        <w:t>zmocňuji</w:t>
      </w:r>
    </w:p>
    <w:p w14:paraId="5041192F" w14:textId="77777777" w:rsidR="00D23983" w:rsidRDefault="00D23983" w:rsidP="00D23983">
      <w:pPr>
        <w:spacing w:line="480" w:lineRule="auto"/>
        <w:jc w:val="both"/>
      </w:pPr>
      <w:r w:rsidRPr="00D23983">
        <w:t>pana/paní (</w:t>
      </w:r>
      <w:r w:rsidRPr="00333BE1">
        <w:rPr>
          <w:b/>
        </w:rPr>
        <w:t>zmocn</w:t>
      </w:r>
      <w:r w:rsidR="00333BE1" w:rsidRPr="00333BE1">
        <w:rPr>
          <w:b/>
        </w:rPr>
        <w:t>ěn</w:t>
      </w:r>
      <w:r w:rsidR="00333BE1">
        <w:rPr>
          <w:b/>
        </w:rPr>
        <w:t>e</w:t>
      </w:r>
      <w:r w:rsidR="00333BE1" w:rsidRPr="00333BE1">
        <w:rPr>
          <w:b/>
        </w:rPr>
        <w:t>c</w:t>
      </w:r>
      <w:r w:rsidRPr="00D23983">
        <w:t>)</w:t>
      </w:r>
      <w:r w:rsidR="00E35D3F">
        <w:t xml:space="preserve"> </w:t>
      </w:r>
      <w:sdt>
        <w:sdtPr>
          <w:alias w:val="Zmocnitel"/>
          <w:tag w:val="Zmocnitel"/>
          <w:id w:val="-1594318689"/>
          <w:lock w:val="sdtLocked"/>
          <w:placeholder>
            <w:docPart w:val="173D022EE8564FE0BB96596D4B263727"/>
          </w:placeholder>
          <w:showingPlcHdr/>
          <w:text/>
        </w:sdtPr>
        <w:sdtEndPr/>
        <w:sdtContent>
          <w:r w:rsidR="00E35D3F" w:rsidRPr="00A709BC">
            <w:rPr>
              <w:rStyle w:val="Zstupntext"/>
              <w:rFonts w:eastAsia="Calibri"/>
            </w:rPr>
            <w:t>Klikněte nebo klepněte sem a zadejte text.</w:t>
          </w:r>
        </w:sdtContent>
      </w:sdt>
      <w:r w:rsidRPr="00D23983">
        <w:t>, datum narození</w:t>
      </w:r>
      <w:r w:rsidR="00E35D3F">
        <w:t xml:space="preserve"> </w:t>
      </w:r>
      <w:sdt>
        <w:sdtPr>
          <w:alias w:val="Datum narození zmocněnce"/>
          <w:tag w:val="Datum narození zmocněnce"/>
          <w:id w:val="1441110151"/>
          <w:lock w:val="sdtLocked"/>
          <w:placeholder>
            <w:docPart w:val="2FDB3E4517064B5AA03519EEB09EC5BF"/>
          </w:placeholder>
          <w:showingPlcHdr/>
          <w:date>
            <w:dateFormat w:val="dd.M.yyyy"/>
            <w:lid w:val="cs-CZ"/>
            <w:storeMappedDataAs w:val="dateTime"/>
            <w:calendar w:val="gregorian"/>
          </w:date>
        </w:sdtPr>
        <w:sdtEndPr/>
        <w:sdtContent>
          <w:r w:rsidR="00E35D3F" w:rsidRPr="00A709BC">
            <w:rPr>
              <w:rStyle w:val="Zstupntext"/>
              <w:rFonts w:eastAsia="Calibri"/>
            </w:rPr>
            <w:t>Klikněte nebo klepněte sem a zadejte datum.</w:t>
          </w:r>
        </w:sdtContent>
      </w:sdt>
      <w:r w:rsidRPr="00D23983">
        <w:t xml:space="preserve">, </w:t>
      </w:r>
    </w:p>
    <w:p w14:paraId="6C6FF172" w14:textId="77777777" w:rsidR="00D23983" w:rsidRDefault="00D23983" w:rsidP="00D23983">
      <w:pPr>
        <w:spacing w:line="480" w:lineRule="auto"/>
        <w:jc w:val="both"/>
      </w:pPr>
      <w:r w:rsidRPr="00D23983">
        <w:t xml:space="preserve">trvale bytem </w:t>
      </w:r>
      <w:sdt>
        <w:sdtPr>
          <w:alias w:val="Bydliště zmocněnce"/>
          <w:tag w:val="Bydliště zmocněnce"/>
          <w:id w:val="-1857502038"/>
          <w:lock w:val="sdtLocked"/>
          <w:placeholder>
            <w:docPart w:val="6D0A31E2C1C141DDA9D12338C3E479F0"/>
          </w:placeholder>
          <w:showingPlcHdr/>
          <w:text/>
        </w:sdtPr>
        <w:sdtEndPr/>
        <w:sdtContent>
          <w:r w:rsidR="00E35D3F" w:rsidRPr="00A709BC">
            <w:rPr>
              <w:rStyle w:val="Zstupntext"/>
              <w:rFonts w:eastAsia="Calibri"/>
            </w:rPr>
            <w:t>Klikněte nebo klepněte sem a zadejte text.</w:t>
          </w:r>
        </w:sdtContent>
      </w:sdt>
      <w:r w:rsidRPr="00D23983">
        <w:t xml:space="preserve">, </w:t>
      </w:r>
    </w:p>
    <w:p w14:paraId="1D8E864C" w14:textId="77777777" w:rsidR="00537163" w:rsidRPr="00D23983" w:rsidRDefault="00D23983" w:rsidP="00D23983">
      <w:pPr>
        <w:spacing w:line="480" w:lineRule="auto"/>
        <w:jc w:val="both"/>
      </w:pPr>
      <w:r w:rsidRPr="00D23983">
        <w:t xml:space="preserve">aby mně zastupoval/a na členské schůzi, uvedeného </w:t>
      </w:r>
      <w:r w:rsidR="00E35D3F">
        <w:t>spolku</w:t>
      </w:r>
      <w:r w:rsidRPr="00D23983">
        <w:t>, konané</w:t>
      </w:r>
      <w:r w:rsidR="005E0BDE">
        <w:t xml:space="preserve"> výše uvedeného</w:t>
      </w:r>
      <w:r w:rsidRPr="00D23983">
        <w:t xml:space="preserve"> dne</w:t>
      </w:r>
      <w:r w:rsidR="005E0BDE">
        <w:t>,</w:t>
      </w:r>
      <w:r w:rsidRPr="00D23983">
        <w:t xml:space="preserve"> tj. </w:t>
      </w:r>
      <w:r w:rsidR="00537163" w:rsidRPr="00D23983">
        <w:t>aby se mým jménem vyjadřoval(a) ke všem návrhům předložených členské schůzi k</w:t>
      </w:r>
      <w:r w:rsidR="007150E0" w:rsidRPr="00D23983">
        <w:t> </w:t>
      </w:r>
      <w:r w:rsidR="00537163" w:rsidRPr="00D23983">
        <w:t>rozhodnutí, hlasoval(a) o nich, podával(a) návrhy a vůbec činil(a) všechny úkony, kterých je zapotřebí k řádnému prů</w:t>
      </w:r>
      <w:r w:rsidR="007150E0" w:rsidRPr="00D23983">
        <w:t>běhu členské schůze.</w:t>
      </w:r>
    </w:p>
    <w:p w14:paraId="7FC2CA07" w14:textId="77777777" w:rsidR="00D23983" w:rsidRPr="00D23983" w:rsidRDefault="00D23983" w:rsidP="00DA29FF">
      <w:pPr>
        <w:pStyle w:val="Zkladntext"/>
        <w:tabs>
          <w:tab w:val="left" w:pos="3969"/>
          <w:tab w:val="left" w:pos="6237"/>
        </w:tabs>
        <w:spacing w:before="480" w:after="360" w:line="480" w:lineRule="auto"/>
        <w:ind w:right="-306"/>
        <w:jc w:val="left"/>
      </w:pPr>
      <w:r w:rsidRPr="00D23983">
        <w:t xml:space="preserve">V </w:t>
      </w:r>
      <w:sdt>
        <w:sdtPr>
          <w:alias w:val="Místo podpisu"/>
          <w:tag w:val="Místo podpisu"/>
          <w:id w:val="326252818"/>
          <w:lock w:val="sdtLocked"/>
          <w:placeholder>
            <w:docPart w:val="8E120E7C3390445296F7644EC604562D"/>
          </w:placeholder>
          <w:showingPlcHdr/>
          <w:text/>
        </w:sdtPr>
        <w:sdtEndPr/>
        <w:sdtContent>
          <w:r w:rsidR="00DA29FF" w:rsidRPr="00A709BC">
            <w:rPr>
              <w:rStyle w:val="Zstupntext"/>
              <w:rFonts w:eastAsia="Calibri"/>
            </w:rPr>
            <w:t>Klikněte nebo klepněte sem a zadejte text.</w:t>
          </w:r>
        </w:sdtContent>
      </w:sdt>
      <w:r w:rsidRPr="00D23983">
        <w:t xml:space="preserve"> dne </w:t>
      </w:r>
      <w:sdt>
        <w:sdtPr>
          <w:alias w:val="Datum podpisu"/>
          <w:tag w:val="Datum podpisu"/>
          <w:id w:val="380755340"/>
          <w:lock w:val="sdtLocked"/>
          <w:placeholder>
            <w:docPart w:val="98E6B7124D7544D99A62FE1179E18AB0"/>
          </w:placeholder>
          <w:showingPlcHdr/>
          <w:date w:fullDate="2020-10-05T00:00:00Z">
            <w:dateFormat w:val="dd.M.yyyy"/>
            <w:lid w:val="cs-CZ"/>
            <w:storeMappedDataAs w:val="dateTime"/>
            <w:calendar w:val="gregorian"/>
          </w:date>
        </w:sdtPr>
        <w:sdtEndPr/>
        <w:sdtContent>
          <w:r w:rsidR="00DA29FF" w:rsidRPr="00A709BC">
            <w:rPr>
              <w:rStyle w:val="Zstupntext"/>
            </w:rPr>
            <w:t>Klikněte nebo klepněte sem a zadejte datum.</w:t>
          </w:r>
        </w:sdtContent>
      </w:sdt>
      <w:r w:rsidR="00DA29FF">
        <w:tab/>
      </w:r>
      <w:r>
        <w:t>p</w:t>
      </w:r>
      <w:r w:rsidRPr="00D23983">
        <w:t xml:space="preserve">odpis zmocnitele: </w:t>
      </w:r>
      <w:r w:rsidR="00DA29FF">
        <w:tab/>
      </w:r>
      <w:r w:rsidRPr="00D23983">
        <w:t>……………</w:t>
      </w:r>
      <w:r>
        <w:t>……</w:t>
      </w:r>
      <w:r w:rsidR="00DA29FF">
        <w:t>……………..</w:t>
      </w:r>
    </w:p>
    <w:p w14:paraId="6ECD6620" w14:textId="77777777" w:rsidR="00D23983" w:rsidRPr="00D23983" w:rsidRDefault="00333BE1" w:rsidP="00DA29FF">
      <w:pPr>
        <w:pStyle w:val="Zkladntext"/>
        <w:tabs>
          <w:tab w:val="left" w:pos="6237"/>
        </w:tabs>
        <w:spacing w:before="480" w:after="360" w:line="480" w:lineRule="auto"/>
        <w:ind w:right="-306"/>
      </w:pPr>
      <w:r>
        <w:t>Zmocněnec plnou moc přijímá, což stvrzuje svým podpisem</w:t>
      </w:r>
      <w:r w:rsidR="00D23983" w:rsidRPr="00D23983">
        <w:t xml:space="preserve"> </w:t>
      </w:r>
      <w:r w:rsidR="00DA29FF">
        <w:tab/>
      </w:r>
      <w:r w:rsidR="00D23983" w:rsidRPr="00D23983">
        <w:t>……</w:t>
      </w:r>
      <w:r>
        <w:t>…..</w:t>
      </w:r>
      <w:r w:rsidR="00D23983" w:rsidRPr="00D23983">
        <w:t>………</w:t>
      </w:r>
      <w:r w:rsidR="00D23983">
        <w:t>…….</w:t>
      </w:r>
      <w:r w:rsidR="00DA29FF">
        <w:t>………...</w:t>
      </w:r>
    </w:p>
    <w:sectPr w:rsidR="00D23983" w:rsidRPr="00D23983" w:rsidSect="006F441C">
      <w:footerReference w:type="even" r:id="rId7"/>
      <w:pgSz w:w="11906" w:h="16838"/>
      <w:pgMar w:top="567" w:right="1417" w:bottom="993" w:left="1417" w:header="708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78E81" w14:textId="77777777" w:rsidR="000C7D89" w:rsidRDefault="000C7D89" w:rsidP="000A2B50">
      <w:r>
        <w:separator/>
      </w:r>
    </w:p>
  </w:endnote>
  <w:endnote w:type="continuationSeparator" w:id="0">
    <w:p w14:paraId="1D6F17F4" w14:textId="77777777" w:rsidR="000C7D89" w:rsidRDefault="000C7D89" w:rsidP="000A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8EE45" w14:textId="77777777" w:rsidR="00E35D3F" w:rsidRDefault="00E35D3F" w:rsidP="00A0251B">
    <w:pPr>
      <w:pStyle w:val="Zpat"/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2F27D" w14:textId="77777777" w:rsidR="000C7D89" w:rsidRDefault="000C7D89" w:rsidP="000A2B50">
      <w:r>
        <w:separator/>
      </w:r>
    </w:p>
  </w:footnote>
  <w:footnote w:type="continuationSeparator" w:id="0">
    <w:p w14:paraId="51003C16" w14:textId="77777777" w:rsidR="000C7D89" w:rsidRDefault="000C7D89" w:rsidP="000A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 w:cryptProviderType="rsaAES" w:cryptAlgorithmClass="hash" w:cryptAlgorithmType="typeAny" w:cryptAlgorithmSid="14" w:cryptSpinCount="100000" w:hash="b5qJx5KKHMbsEXTl5UJGPVSNcYTTaON258r/vAt39CulgN9JoPB1mhrI9TlJucnBZpE067wgbqBkNjTU4alRvQ==" w:salt="OPkOLZzDq0zdu3f4j0Sb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89"/>
    <w:rsid w:val="00012D9D"/>
    <w:rsid w:val="000A2B50"/>
    <w:rsid w:val="000C2858"/>
    <w:rsid w:val="000C7D89"/>
    <w:rsid w:val="0020690D"/>
    <w:rsid w:val="002D24EE"/>
    <w:rsid w:val="00331150"/>
    <w:rsid w:val="00333BE1"/>
    <w:rsid w:val="004843ED"/>
    <w:rsid w:val="00536818"/>
    <w:rsid w:val="00537163"/>
    <w:rsid w:val="005E0BDE"/>
    <w:rsid w:val="005F09FC"/>
    <w:rsid w:val="005F3FF4"/>
    <w:rsid w:val="006A5DCC"/>
    <w:rsid w:val="006F441C"/>
    <w:rsid w:val="007150E0"/>
    <w:rsid w:val="0087556D"/>
    <w:rsid w:val="00980CF3"/>
    <w:rsid w:val="00986604"/>
    <w:rsid w:val="009E49A7"/>
    <w:rsid w:val="00A0251B"/>
    <w:rsid w:val="00A4012F"/>
    <w:rsid w:val="00A44BE2"/>
    <w:rsid w:val="00BA4756"/>
    <w:rsid w:val="00D23983"/>
    <w:rsid w:val="00D9159F"/>
    <w:rsid w:val="00D9569E"/>
    <w:rsid w:val="00DA29FF"/>
    <w:rsid w:val="00E35D3F"/>
    <w:rsid w:val="00EF6CFE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4EE2D0"/>
  <w15:chartTrackingRefBased/>
  <w15:docId w15:val="{8BBDA734-9791-418A-8FCA-F97F7369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716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3716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371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37163"/>
    <w:pPr>
      <w:spacing w:before="240"/>
      <w:jc w:val="both"/>
    </w:pPr>
  </w:style>
  <w:style w:type="character" w:customStyle="1" w:styleId="ZkladntextChar">
    <w:name w:val="Základní text Char"/>
    <w:link w:val="Zkladntext"/>
    <w:semiHidden/>
    <w:rsid w:val="005371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37163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537163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2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A2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2B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2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B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A2B50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E35D3F"/>
    <w:rPr>
      <w:color w:val="808080"/>
    </w:rPr>
  </w:style>
  <w:style w:type="character" w:styleId="Siln">
    <w:name w:val="Strong"/>
    <w:basedOn w:val="Standardnpsmoodstavce"/>
    <w:uiPriority w:val="22"/>
    <w:qFormat/>
    <w:rsid w:val="000C2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och\AppData\Local\Temp\MicrosoftEdgeDownloads\bec2cbbe-c926-4d9b-b878-f3024f5e35c6\Plna_moc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4E27B4C0EF4DEE8993564F0A3AE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B373E-1C3D-4FED-B073-FCF794E82AEE}"/>
      </w:docPartPr>
      <w:docPartBody>
        <w:p w:rsidR="0022517F" w:rsidRDefault="0022517F">
          <w:pPr>
            <w:pStyle w:val="B44E27B4C0EF4DEE8993564F0A3AE8D8"/>
          </w:pPr>
          <w:r w:rsidRPr="00A709BC">
            <w:rPr>
              <w:rStyle w:val="Zstupntext"/>
              <w:rFonts w:eastAsia="Calibri"/>
            </w:rPr>
            <w:t>Klikněte nebo klepněte sem a zadejte datum.</w:t>
          </w:r>
        </w:p>
      </w:docPartBody>
    </w:docPart>
    <w:docPart>
      <w:docPartPr>
        <w:name w:val="D2ECC2A5F58C4EA7A7A366DB20A89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B392C7-EACE-4476-BC79-80AD481D5F21}"/>
      </w:docPartPr>
      <w:docPartBody>
        <w:p w:rsidR="0022517F" w:rsidRDefault="0022517F">
          <w:pPr>
            <w:pStyle w:val="D2ECC2A5F58C4EA7A7A366DB20A89669"/>
          </w:pPr>
          <w:r w:rsidRPr="00A709B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51F111479CF94AB4AB81E713B76FC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9282F3-7980-40F8-A1F6-E0EEE187518E}"/>
      </w:docPartPr>
      <w:docPartBody>
        <w:p w:rsidR="0022517F" w:rsidRDefault="0022517F">
          <w:pPr>
            <w:pStyle w:val="51F111479CF94AB4AB81E713B76FCCA4"/>
          </w:pPr>
          <w:r w:rsidRPr="00A709BC">
            <w:rPr>
              <w:rStyle w:val="Zstupntext"/>
              <w:rFonts w:eastAsia="Calibri"/>
            </w:rPr>
            <w:t>Klikněte nebo klepněte sem a zadejte datum.</w:t>
          </w:r>
        </w:p>
      </w:docPartBody>
    </w:docPart>
    <w:docPart>
      <w:docPartPr>
        <w:name w:val="6CF1F5F1ECDF4BD981EEEDEFF61626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C0D2C2-4B61-448B-B97F-AA1D1EEBEE95}"/>
      </w:docPartPr>
      <w:docPartBody>
        <w:p w:rsidR="0022517F" w:rsidRDefault="0022517F">
          <w:pPr>
            <w:pStyle w:val="6CF1F5F1ECDF4BD981EEEDEFF6162621"/>
          </w:pPr>
          <w:r w:rsidRPr="00A709B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173D022EE8564FE0BB96596D4B263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A873F-3D4F-4B9B-B77F-614D30C4943F}"/>
      </w:docPartPr>
      <w:docPartBody>
        <w:p w:rsidR="0022517F" w:rsidRDefault="0022517F">
          <w:pPr>
            <w:pStyle w:val="173D022EE8564FE0BB96596D4B263727"/>
          </w:pPr>
          <w:r w:rsidRPr="00A709B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2FDB3E4517064B5AA03519EEB09EC5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A7060B-5302-408B-82D7-99EA783DF008}"/>
      </w:docPartPr>
      <w:docPartBody>
        <w:p w:rsidR="0022517F" w:rsidRDefault="0022517F">
          <w:pPr>
            <w:pStyle w:val="2FDB3E4517064B5AA03519EEB09EC5BF"/>
          </w:pPr>
          <w:r w:rsidRPr="00A709BC">
            <w:rPr>
              <w:rStyle w:val="Zstupntext"/>
              <w:rFonts w:eastAsia="Calibri"/>
            </w:rPr>
            <w:t xml:space="preserve">Klikněte nebo klepněte sem a </w:t>
          </w:r>
          <w:r w:rsidRPr="00A709BC">
            <w:rPr>
              <w:rStyle w:val="Zstupntext"/>
              <w:rFonts w:eastAsia="Calibri"/>
            </w:rPr>
            <w:t>zadejte datum.</w:t>
          </w:r>
        </w:p>
      </w:docPartBody>
    </w:docPart>
    <w:docPart>
      <w:docPartPr>
        <w:name w:val="6D0A31E2C1C141DDA9D12338C3E479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229129-9CDE-418B-93D0-3222224DA6C1}"/>
      </w:docPartPr>
      <w:docPartBody>
        <w:p w:rsidR="0022517F" w:rsidRDefault="0022517F">
          <w:pPr>
            <w:pStyle w:val="6D0A31E2C1C141DDA9D12338C3E479F0"/>
          </w:pPr>
          <w:r w:rsidRPr="00A709B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8E120E7C3390445296F7644EC6045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9186C2-F521-4031-A623-9BFDEF0377F1}"/>
      </w:docPartPr>
      <w:docPartBody>
        <w:p w:rsidR="0022517F" w:rsidRDefault="0022517F">
          <w:pPr>
            <w:pStyle w:val="8E120E7C3390445296F7644EC604562D"/>
          </w:pPr>
          <w:r w:rsidRPr="00A709B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98E6B7124D7544D99A62FE1179E18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F24D9-77AB-42FF-8E77-7007FC37912C}"/>
      </w:docPartPr>
      <w:docPartBody>
        <w:p w:rsidR="0022517F" w:rsidRDefault="0022517F">
          <w:pPr>
            <w:pStyle w:val="98E6B7124D7544D99A62FE1179E18AB0"/>
          </w:pPr>
          <w:r w:rsidRPr="00A709BC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7F"/>
    <w:rsid w:val="0022517F"/>
    <w:rsid w:val="005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44E27B4C0EF4DEE8993564F0A3AE8D8">
    <w:name w:val="B44E27B4C0EF4DEE8993564F0A3AE8D8"/>
  </w:style>
  <w:style w:type="paragraph" w:customStyle="1" w:styleId="D2ECC2A5F58C4EA7A7A366DB20A89669">
    <w:name w:val="D2ECC2A5F58C4EA7A7A366DB20A89669"/>
  </w:style>
  <w:style w:type="paragraph" w:customStyle="1" w:styleId="51F111479CF94AB4AB81E713B76FCCA4">
    <w:name w:val="51F111479CF94AB4AB81E713B76FCCA4"/>
  </w:style>
  <w:style w:type="paragraph" w:customStyle="1" w:styleId="6CF1F5F1ECDF4BD981EEEDEFF6162621">
    <w:name w:val="6CF1F5F1ECDF4BD981EEEDEFF6162621"/>
  </w:style>
  <w:style w:type="paragraph" w:customStyle="1" w:styleId="173D022EE8564FE0BB96596D4B263727">
    <w:name w:val="173D022EE8564FE0BB96596D4B263727"/>
  </w:style>
  <w:style w:type="paragraph" w:customStyle="1" w:styleId="2FDB3E4517064B5AA03519EEB09EC5BF">
    <w:name w:val="2FDB3E4517064B5AA03519EEB09EC5BF"/>
  </w:style>
  <w:style w:type="paragraph" w:customStyle="1" w:styleId="6D0A31E2C1C141DDA9D12338C3E479F0">
    <w:name w:val="6D0A31E2C1C141DDA9D12338C3E479F0"/>
  </w:style>
  <w:style w:type="paragraph" w:customStyle="1" w:styleId="8E120E7C3390445296F7644EC604562D">
    <w:name w:val="8E120E7C3390445296F7644EC604562D"/>
  </w:style>
  <w:style w:type="paragraph" w:customStyle="1" w:styleId="98E6B7124D7544D99A62FE1179E18AB0">
    <w:name w:val="98E6B7124D7544D99A62FE1179E18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970691-84D5-4F8F-94B6-94285631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Plna_moc_VZOR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Štroch Matěj, Ing.</dc:creator>
  <cp:keywords/>
  <cp:lastModifiedBy>Štroch Matěj, Ing.</cp:lastModifiedBy>
  <cp:revision>1</cp:revision>
  <dcterms:created xsi:type="dcterms:W3CDTF">2024-05-07T14:30:00Z</dcterms:created>
  <dcterms:modified xsi:type="dcterms:W3CDTF">2024-05-07T14:31:00Z</dcterms:modified>
</cp:coreProperties>
</file>